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2303B1" w:rsidRPr="00D06C6E" w14:paraId="698CD4C3" w14:textId="77777777" w:rsidTr="002303B1"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</w:tcPr>
          <w:p w14:paraId="0D394806" w14:textId="77777777" w:rsidR="002303B1" w:rsidRPr="002A3410" w:rsidRDefault="002303B1" w:rsidP="004B2F71">
            <w:pPr>
              <w:tabs>
                <w:tab w:val="left" w:pos="3480"/>
              </w:tabs>
              <w:jc w:val="center"/>
              <w:textAlignment w:val="baseline"/>
              <w:rPr>
                <w:rFonts w:ascii="Book Antiqua" w:eastAsia="Times New Roman" w:hAnsi="Book Antiqua" w:cs="Calibri Light"/>
                <w:b/>
                <w:color w:val="2F5496"/>
                <w:szCs w:val="18"/>
                <w:lang w:val="de-DE" w:eastAsia="en-GB"/>
              </w:rPr>
            </w:pPr>
            <w:r w:rsidRPr="002A3410">
              <w:rPr>
                <w:rFonts w:ascii="Book Antiqua" w:eastAsia="Times New Roman" w:hAnsi="Book Antiqua" w:cs="Calibri Light"/>
                <w:b/>
                <w:color w:val="2F5496"/>
                <w:szCs w:val="18"/>
                <w:lang w:val="de-DE" w:eastAsia="en-GB"/>
              </w:rPr>
              <w:t>Aufnahmeblatt der Fehntjer Hausarztpraxis für Kinder und Jugendliche</w:t>
            </w:r>
          </w:p>
        </w:tc>
      </w:tr>
      <w:tr w:rsidR="002303B1" w:rsidRPr="00D06C6E" w14:paraId="23B42797" w14:textId="77777777" w:rsidTr="00973EA4">
        <w:tc>
          <w:tcPr>
            <w:tcW w:w="4508" w:type="dxa"/>
          </w:tcPr>
          <w:p w14:paraId="5ACB1AB9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Aktuelle</w:t>
            </w:r>
            <w:proofErr w:type="spell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Beschwerden</w:t>
            </w:r>
            <w:proofErr w:type="spellEnd"/>
          </w:p>
        </w:tc>
        <w:tc>
          <w:tcPr>
            <w:tcW w:w="4508" w:type="dxa"/>
            <w:gridSpan w:val="2"/>
          </w:tcPr>
          <w:p w14:paraId="3CCD1BE6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</w:p>
        </w:tc>
      </w:tr>
      <w:tr w:rsidR="002303B1" w:rsidRPr="00D06C6E" w14:paraId="6DDDD909" w14:textId="77777777" w:rsidTr="00973EA4">
        <w:tc>
          <w:tcPr>
            <w:tcW w:w="4508" w:type="dxa"/>
          </w:tcPr>
          <w:p w14:paraId="515F87F2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Häufige</w:t>
            </w:r>
            <w:proofErr w:type="spell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Beschwerden</w:t>
            </w:r>
            <w:proofErr w:type="spellEnd"/>
          </w:p>
        </w:tc>
        <w:tc>
          <w:tcPr>
            <w:tcW w:w="4508" w:type="dxa"/>
            <w:gridSpan w:val="2"/>
          </w:tcPr>
          <w:p w14:paraId="58EF42AD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</w:p>
        </w:tc>
      </w:tr>
      <w:tr w:rsidR="002303B1" w:rsidRPr="00D06C6E" w14:paraId="7B0030E1" w14:textId="77777777" w:rsidTr="00973EA4">
        <w:tc>
          <w:tcPr>
            <w:tcW w:w="4508" w:type="dxa"/>
          </w:tcPr>
          <w:p w14:paraId="72DC2793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Komplikationen in Schwangerschaft, während oder nach der Geburt</w:t>
            </w:r>
          </w:p>
        </w:tc>
        <w:tc>
          <w:tcPr>
            <w:tcW w:w="4508" w:type="dxa"/>
            <w:gridSpan w:val="2"/>
          </w:tcPr>
          <w:p w14:paraId="02E7359B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val="de-DE" w:eastAsia="en-GB"/>
              </w:rPr>
            </w:pPr>
          </w:p>
        </w:tc>
      </w:tr>
      <w:tr w:rsidR="002303B1" w:rsidRPr="00D06C6E" w14:paraId="1A3C5474" w14:textId="77777777" w:rsidTr="00973EA4">
        <w:tc>
          <w:tcPr>
            <w:tcW w:w="4508" w:type="dxa"/>
          </w:tcPr>
          <w:p w14:paraId="51602312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Vorerkrankungen</w:t>
            </w:r>
          </w:p>
          <w:p w14:paraId="702E59B4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(Durchgemachte Erkrankungen, Fieberkrämpfe, Pseudokrupp, Krankhausaufenthalte)</w:t>
            </w:r>
          </w:p>
        </w:tc>
        <w:tc>
          <w:tcPr>
            <w:tcW w:w="4508" w:type="dxa"/>
            <w:gridSpan w:val="2"/>
          </w:tcPr>
          <w:p w14:paraId="3D344B5F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val="de-DE" w:eastAsia="en-GB"/>
              </w:rPr>
            </w:pPr>
          </w:p>
        </w:tc>
      </w:tr>
      <w:tr w:rsidR="002303B1" w:rsidRPr="00D06C6E" w14:paraId="65A373EC" w14:textId="77777777" w:rsidTr="00973EA4">
        <w:tc>
          <w:tcPr>
            <w:tcW w:w="4508" w:type="dxa"/>
          </w:tcPr>
          <w:p w14:paraId="1780B0EC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Operationen</w:t>
            </w:r>
            <w:proofErr w:type="spellEnd"/>
          </w:p>
        </w:tc>
        <w:tc>
          <w:tcPr>
            <w:tcW w:w="4508" w:type="dxa"/>
            <w:gridSpan w:val="2"/>
          </w:tcPr>
          <w:p w14:paraId="3F100BDA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</w:p>
        </w:tc>
      </w:tr>
      <w:tr w:rsidR="002303B1" w:rsidRPr="00D06C6E" w14:paraId="0BD97C2F" w14:textId="77777777" w:rsidTr="00973EA4">
        <w:tc>
          <w:tcPr>
            <w:tcW w:w="4508" w:type="dxa"/>
          </w:tcPr>
          <w:p w14:paraId="4AA31ABF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Allergien</w:t>
            </w:r>
            <w:proofErr w:type="spellEnd"/>
          </w:p>
        </w:tc>
        <w:tc>
          <w:tcPr>
            <w:tcW w:w="4508" w:type="dxa"/>
            <w:gridSpan w:val="2"/>
          </w:tcPr>
          <w:p w14:paraId="6E45EE72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</w:p>
        </w:tc>
      </w:tr>
      <w:tr w:rsidR="002303B1" w:rsidRPr="00D06C6E" w14:paraId="489845CF" w14:textId="77777777" w:rsidTr="00973EA4">
        <w:tc>
          <w:tcPr>
            <w:tcW w:w="4508" w:type="dxa"/>
          </w:tcPr>
          <w:p w14:paraId="317DD8CA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Medikamente</w:t>
            </w:r>
            <w:proofErr w:type="spellEnd"/>
          </w:p>
        </w:tc>
        <w:tc>
          <w:tcPr>
            <w:tcW w:w="4508" w:type="dxa"/>
            <w:gridSpan w:val="2"/>
          </w:tcPr>
          <w:p w14:paraId="43F27C53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</w:p>
        </w:tc>
      </w:tr>
      <w:tr w:rsidR="002303B1" w:rsidRPr="00D06C6E" w14:paraId="2655FD5D" w14:textId="77777777" w:rsidTr="00973EA4">
        <w:trPr>
          <w:trHeight w:val="170"/>
        </w:trPr>
        <w:tc>
          <w:tcPr>
            <w:tcW w:w="4508" w:type="dxa"/>
            <w:vMerge w:val="restart"/>
          </w:tcPr>
          <w:p w14:paraId="14BADEE2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Entwicklung</w:t>
            </w:r>
            <w:proofErr w:type="spell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 xml:space="preserve"> (</w:t>
            </w:r>
            <w:r w:rsidRPr="002303B1">
              <w:rPr>
                <w:rFonts w:ascii="Book Antiqua" w:eastAsia="Times New Roman" w:hAnsi="Book Antiqua" w:cs="Calibri Light"/>
                <w:b/>
                <w:bCs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2303B1">
              <w:rPr>
                <w:rFonts w:ascii="Book Antiqua" w:eastAsia="Times New Roman" w:hAnsi="Book Antiqua" w:cs="Calibri Light"/>
                <w:b/>
                <w:bCs/>
                <w:sz w:val="18"/>
                <w:szCs w:val="18"/>
                <w:lang w:eastAsia="en-GB"/>
              </w:rPr>
              <w:t>Monaten</w:t>
            </w:r>
            <w:proofErr w:type="spellEnd"/>
            <w:r w:rsidRPr="002303B1">
              <w:rPr>
                <w:rFonts w:ascii="Book Antiqua" w:eastAsia="Times New Roman" w:hAnsi="Book Antiqua" w:cs="Calibri Light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254" w:type="dxa"/>
          </w:tcPr>
          <w:p w14:paraId="60053EEB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Krabbeln</w:t>
            </w:r>
            <w:proofErr w:type="spellEnd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2254" w:type="dxa"/>
          </w:tcPr>
          <w:p w14:paraId="444BADC3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Freies</w:t>
            </w:r>
            <w:proofErr w:type="spellEnd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Sitzen</w:t>
            </w:r>
            <w:proofErr w:type="spellEnd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:</w:t>
            </w:r>
          </w:p>
        </w:tc>
      </w:tr>
      <w:tr w:rsidR="002303B1" w:rsidRPr="00D06C6E" w14:paraId="375344D6" w14:textId="77777777" w:rsidTr="00973EA4">
        <w:trPr>
          <w:trHeight w:val="170"/>
        </w:trPr>
        <w:tc>
          <w:tcPr>
            <w:tcW w:w="4508" w:type="dxa"/>
            <w:vMerge/>
          </w:tcPr>
          <w:p w14:paraId="4BE5A55D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</w:p>
        </w:tc>
        <w:tc>
          <w:tcPr>
            <w:tcW w:w="2254" w:type="dxa"/>
          </w:tcPr>
          <w:p w14:paraId="4405ACB0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Freies</w:t>
            </w:r>
            <w:proofErr w:type="spellEnd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Gehen</w:t>
            </w:r>
            <w:proofErr w:type="spellEnd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 xml:space="preserve">: </w:t>
            </w:r>
          </w:p>
        </w:tc>
        <w:tc>
          <w:tcPr>
            <w:tcW w:w="2254" w:type="dxa"/>
          </w:tcPr>
          <w:p w14:paraId="28BEB5DA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Erste</w:t>
            </w:r>
            <w:proofErr w:type="spellEnd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Worte</w:t>
            </w:r>
            <w:proofErr w:type="spellEnd"/>
            <w:r w:rsidRPr="00D06C6E"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  <w:t>:</w:t>
            </w:r>
          </w:p>
        </w:tc>
      </w:tr>
      <w:tr w:rsidR="002303B1" w:rsidRPr="00D06C6E" w14:paraId="0010A525" w14:textId="77777777" w:rsidTr="00973EA4">
        <w:tc>
          <w:tcPr>
            <w:tcW w:w="4508" w:type="dxa"/>
          </w:tcPr>
          <w:p w14:paraId="10849B04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Schule und Soziales</w:t>
            </w:r>
          </w:p>
          <w:p w14:paraId="4A3B90B0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(welche Einrichtung wird besucht, Verhaltensauffälligkeiten)</w:t>
            </w:r>
          </w:p>
        </w:tc>
        <w:tc>
          <w:tcPr>
            <w:tcW w:w="4508" w:type="dxa"/>
            <w:gridSpan w:val="2"/>
          </w:tcPr>
          <w:p w14:paraId="6A2A9E88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val="de-DE" w:eastAsia="en-GB"/>
              </w:rPr>
            </w:pPr>
          </w:p>
        </w:tc>
      </w:tr>
      <w:tr w:rsidR="002303B1" w:rsidRPr="00D06C6E" w14:paraId="5AE6F207" w14:textId="77777777" w:rsidTr="00973EA4">
        <w:tc>
          <w:tcPr>
            <w:tcW w:w="4508" w:type="dxa"/>
          </w:tcPr>
          <w:p w14:paraId="199C38D6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</w:pP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Schlafstörungen</w:t>
            </w:r>
            <w:proofErr w:type="spell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Durchschlafstörungen</w:t>
            </w:r>
            <w:proofErr w:type="spell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Einnässen</w:t>
            </w:r>
            <w:proofErr w:type="spell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 xml:space="preserve">, </w:t>
            </w:r>
            <w:proofErr w:type="spellStart"/>
            <w:proofErr w:type="gramStart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Alpträume</w:t>
            </w:r>
            <w:proofErr w:type="spell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,…</w:t>
            </w:r>
            <w:proofErr w:type="gramEnd"/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508" w:type="dxa"/>
            <w:gridSpan w:val="2"/>
          </w:tcPr>
          <w:p w14:paraId="193D2CA8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eastAsia="en-GB"/>
              </w:rPr>
            </w:pPr>
          </w:p>
        </w:tc>
      </w:tr>
      <w:tr w:rsidR="002303B1" w:rsidRPr="00D06C6E" w14:paraId="4F2EB12D" w14:textId="77777777" w:rsidTr="00973EA4">
        <w:tc>
          <w:tcPr>
            <w:tcW w:w="4508" w:type="dxa"/>
          </w:tcPr>
          <w:p w14:paraId="68DFEBBF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Heilbehandlungen – wenn ja, weshalb</w:t>
            </w:r>
          </w:p>
          <w:p w14:paraId="7163FA04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(Logopädie, Ergotherapie, Physiotherapie)</w:t>
            </w:r>
          </w:p>
        </w:tc>
        <w:tc>
          <w:tcPr>
            <w:tcW w:w="4508" w:type="dxa"/>
            <w:gridSpan w:val="2"/>
          </w:tcPr>
          <w:p w14:paraId="237B606B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val="de-DE" w:eastAsia="en-GB"/>
              </w:rPr>
            </w:pPr>
          </w:p>
        </w:tc>
      </w:tr>
      <w:tr w:rsidR="002303B1" w:rsidRPr="00D06C6E" w14:paraId="6A75E9B5" w14:textId="77777777" w:rsidTr="00973EA4">
        <w:tc>
          <w:tcPr>
            <w:tcW w:w="4508" w:type="dxa"/>
          </w:tcPr>
          <w:p w14:paraId="4D4FF00D" w14:textId="77777777" w:rsidR="002303B1" w:rsidRPr="002303B1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</w:pPr>
            <w:r w:rsidRPr="002303B1">
              <w:rPr>
                <w:rFonts w:ascii="Book Antiqua" w:eastAsia="Times New Roman" w:hAnsi="Book Antiqua" w:cs="Calibri Light"/>
                <w:sz w:val="18"/>
                <w:szCs w:val="18"/>
                <w:lang w:val="de-DE" w:eastAsia="en-GB"/>
              </w:rPr>
              <w:t>Weitere Behandler: Ärzte, Psychologen, Sozialarbeiter</w:t>
            </w:r>
          </w:p>
        </w:tc>
        <w:tc>
          <w:tcPr>
            <w:tcW w:w="4508" w:type="dxa"/>
            <w:gridSpan w:val="2"/>
          </w:tcPr>
          <w:p w14:paraId="0EB9015C" w14:textId="77777777" w:rsidR="002303B1" w:rsidRPr="00D06C6E" w:rsidRDefault="002303B1" w:rsidP="00973EA4">
            <w:pPr>
              <w:textAlignment w:val="baseline"/>
              <w:rPr>
                <w:rFonts w:ascii="Book Antiqua" w:eastAsia="Times New Roman" w:hAnsi="Book Antiqua" w:cs="Calibri Light"/>
                <w:color w:val="2F5496"/>
                <w:sz w:val="18"/>
                <w:szCs w:val="18"/>
                <w:lang w:val="de-DE" w:eastAsia="en-GB"/>
              </w:rPr>
            </w:pPr>
          </w:p>
        </w:tc>
      </w:tr>
    </w:tbl>
    <w:p w14:paraId="4893A2F0" w14:textId="77777777" w:rsidR="002303B1" w:rsidRPr="002303B1" w:rsidRDefault="002303B1" w:rsidP="002303B1">
      <w:pPr>
        <w:textAlignment w:val="baseline"/>
        <w:rPr>
          <w:rFonts w:ascii="Book Antiqua" w:eastAsia="Times New Roman" w:hAnsi="Book Antiqua" w:cs="Calibri"/>
          <w:b/>
          <w:bCs/>
          <w:i/>
          <w:iCs/>
          <w:color w:val="5A5A5A"/>
          <w:sz w:val="2"/>
          <w:szCs w:val="18"/>
          <w:u w:val="single"/>
          <w:lang w:eastAsia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2"/>
        <w:gridCol w:w="707"/>
        <w:gridCol w:w="1126"/>
        <w:gridCol w:w="510"/>
        <w:gridCol w:w="1369"/>
        <w:gridCol w:w="268"/>
        <w:gridCol w:w="1611"/>
        <w:gridCol w:w="26"/>
        <w:gridCol w:w="1637"/>
      </w:tblGrid>
      <w:tr w:rsidR="002303B1" w:rsidRPr="00D06C6E" w14:paraId="2518BC32" w14:textId="77777777" w:rsidTr="00973EA4">
        <w:trPr>
          <w:trHeight w:val="235"/>
        </w:trPr>
        <w:tc>
          <w:tcPr>
            <w:tcW w:w="2469" w:type="dxa"/>
            <w:gridSpan w:val="2"/>
          </w:tcPr>
          <w:p w14:paraId="62DEB763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val="de-DE" w:eastAsia="en-GB"/>
              </w:rPr>
            </w:pPr>
          </w:p>
        </w:tc>
        <w:tc>
          <w:tcPr>
            <w:tcW w:w="3273" w:type="dxa"/>
            <w:gridSpan w:val="4"/>
            <w:shd w:val="clear" w:color="auto" w:fill="E7E6E6" w:themeFill="background2"/>
          </w:tcPr>
          <w:p w14:paraId="152E47E1" w14:textId="77777777" w:rsidR="002303B1" w:rsidRPr="00D06C6E" w:rsidRDefault="002303B1" w:rsidP="00973EA4">
            <w:pPr>
              <w:pStyle w:val="KeinLeerraum"/>
              <w:jc w:val="center"/>
              <w:rPr>
                <w:rFonts w:ascii="Book Antiqua" w:hAnsi="Book Antiqua" w:cs="Posterama"/>
                <w:sz w:val="18"/>
                <w:szCs w:val="18"/>
                <w:lang w:eastAsia="en-GB"/>
              </w:rPr>
            </w:pPr>
            <w:r w:rsidRPr="00D06C6E">
              <w:rPr>
                <w:rFonts w:ascii="Book Antiqua" w:hAnsi="Book Antiqua" w:cs="Posterama"/>
                <w:sz w:val="18"/>
                <w:szCs w:val="18"/>
                <w:lang w:eastAsia="en-GB"/>
              </w:rPr>
              <w:t>Mutter</w:t>
            </w:r>
          </w:p>
        </w:tc>
        <w:tc>
          <w:tcPr>
            <w:tcW w:w="3274" w:type="dxa"/>
            <w:gridSpan w:val="3"/>
            <w:shd w:val="clear" w:color="auto" w:fill="E7E6E6" w:themeFill="background2"/>
          </w:tcPr>
          <w:p w14:paraId="2B884055" w14:textId="77777777" w:rsidR="002303B1" w:rsidRPr="00D06C6E" w:rsidRDefault="002303B1" w:rsidP="00973EA4">
            <w:pPr>
              <w:pStyle w:val="KeinLeerraum"/>
              <w:jc w:val="center"/>
              <w:rPr>
                <w:rFonts w:ascii="Book Antiqua" w:hAnsi="Book Antiqua" w:cs="Posteram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 w:cs="Posterama"/>
                <w:sz w:val="18"/>
                <w:szCs w:val="18"/>
                <w:lang w:eastAsia="en-GB"/>
              </w:rPr>
              <w:t>Vater</w:t>
            </w:r>
            <w:proofErr w:type="spellEnd"/>
          </w:p>
        </w:tc>
      </w:tr>
      <w:tr w:rsidR="002303B1" w:rsidRPr="00D06C6E" w14:paraId="3095D24B" w14:textId="77777777" w:rsidTr="00973EA4">
        <w:tc>
          <w:tcPr>
            <w:tcW w:w="2469" w:type="dxa"/>
            <w:gridSpan w:val="2"/>
          </w:tcPr>
          <w:p w14:paraId="40F8904C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Name &amp; Geb.</w:t>
            </w:r>
          </w:p>
        </w:tc>
        <w:tc>
          <w:tcPr>
            <w:tcW w:w="3273" w:type="dxa"/>
            <w:gridSpan w:val="4"/>
          </w:tcPr>
          <w:p w14:paraId="1AC48E0D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74" w:type="dxa"/>
            <w:gridSpan w:val="3"/>
          </w:tcPr>
          <w:p w14:paraId="018A456B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149417D0" w14:textId="77777777" w:rsidTr="00973EA4">
        <w:trPr>
          <w:trHeight w:val="246"/>
        </w:trPr>
        <w:tc>
          <w:tcPr>
            <w:tcW w:w="2469" w:type="dxa"/>
            <w:gridSpan w:val="2"/>
          </w:tcPr>
          <w:p w14:paraId="7EB15877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Adresse</w:t>
            </w:r>
            <w:proofErr w:type="spellEnd"/>
            <w:r w:rsidRPr="00D06C6E">
              <w:rPr>
                <w:rStyle w:val="Funotenzeichen"/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footnoteReference w:id="1"/>
            </w:r>
          </w:p>
        </w:tc>
        <w:tc>
          <w:tcPr>
            <w:tcW w:w="3273" w:type="dxa"/>
            <w:gridSpan w:val="4"/>
          </w:tcPr>
          <w:p w14:paraId="749BD509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74" w:type="dxa"/>
            <w:gridSpan w:val="3"/>
          </w:tcPr>
          <w:p w14:paraId="1948AFFC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1493B37F" w14:textId="77777777" w:rsidTr="00973EA4">
        <w:tc>
          <w:tcPr>
            <w:tcW w:w="2469" w:type="dxa"/>
            <w:gridSpan w:val="2"/>
          </w:tcPr>
          <w:p w14:paraId="1062420F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Telefon</w:t>
            </w:r>
            <w:proofErr w:type="spellEnd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, e-mail</w:t>
            </w:r>
          </w:p>
        </w:tc>
        <w:tc>
          <w:tcPr>
            <w:tcW w:w="3273" w:type="dxa"/>
            <w:gridSpan w:val="4"/>
          </w:tcPr>
          <w:p w14:paraId="248CF578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74" w:type="dxa"/>
            <w:gridSpan w:val="3"/>
          </w:tcPr>
          <w:p w14:paraId="4EB1C307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256C5BB4" w14:textId="77777777" w:rsidTr="00973EA4">
        <w:tc>
          <w:tcPr>
            <w:tcW w:w="2469" w:type="dxa"/>
            <w:gridSpan w:val="2"/>
          </w:tcPr>
          <w:p w14:paraId="0159BB59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Sorgeberechtigt</w:t>
            </w:r>
            <w:proofErr w:type="spellEnd"/>
          </w:p>
        </w:tc>
        <w:tc>
          <w:tcPr>
            <w:tcW w:w="1636" w:type="dxa"/>
            <w:gridSpan w:val="2"/>
          </w:tcPr>
          <w:p w14:paraId="6A74FF40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Ja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0"/>
          </w:p>
        </w:tc>
        <w:tc>
          <w:tcPr>
            <w:tcW w:w="1637" w:type="dxa"/>
            <w:gridSpan w:val="2"/>
          </w:tcPr>
          <w:p w14:paraId="257123C1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Nein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1"/>
          </w:p>
        </w:tc>
        <w:tc>
          <w:tcPr>
            <w:tcW w:w="1637" w:type="dxa"/>
            <w:gridSpan w:val="2"/>
          </w:tcPr>
          <w:p w14:paraId="00755877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Ja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2"/>
          </w:p>
        </w:tc>
        <w:tc>
          <w:tcPr>
            <w:tcW w:w="1637" w:type="dxa"/>
          </w:tcPr>
          <w:p w14:paraId="30CF8D4C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Nein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3"/>
          </w:p>
        </w:tc>
      </w:tr>
      <w:tr w:rsidR="002303B1" w:rsidRPr="00D06C6E" w14:paraId="25220860" w14:textId="77777777" w:rsidTr="00973EA4">
        <w:tc>
          <w:tcPr>
            <w:tcW w:w="2469" w:type="dxa"/>
            <w:gridSpan w:val="2"/>
          </w:tcPr>
          <w:p w14:paraId="4906C51F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Auskunfts-berechtigt</w:t>
            </w:r>
            <w:proofErr w:type="spellEnd"/>
          </w:p>
        </w:tc>
        <w:tc>
          <w:tcPr>
            <w:tcW w:w="1636" w:type="dxa"/>
            <w:gridSpan w:val="2"/>
          </w:tcPr>
          <w:p w14:paraId="23C5055A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Ja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4"/>
          </w:p>
        </w:tc>
        <w:tc>
          <w:tcPr>
            <w:tcW w:w="1637" w:type="dxa"/>
            <w:gridSpan w:val="2"/>
          </w:tcPr>
          <w:p w14:paraId="586B09A3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Nein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5"/>
          </w:p>
        </w:tc>
        <w:tc>
          <w:tcPr>
            <w:tcW w:w="1637" w:type="dxa"/>
            <w:gridSpan w:val="2"/>
          </w:tcPr>
          <w:p w14:paraId="1D5D980B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Ja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6"/>
          </w:p>
        </w:tc>
        <w:tc>
          <w:tcPr>
            <w:tcW w:w="1637" w:type="dxa"/>
          </w:tcPr>
          <w:p w14:paraId="2A9EB211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Nein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bookmarkEnd w:id="7"/>
          </w:p>
        </w:tc>
      </w:tr>
      <w:tr w:rsidR="002303B1" w:rsidRPr="00D06C6E" w14:paraId="63FF2E53" w14:textId="77777777" w:rsidTr="00973EA4">
        <w:trPr>
          <w:trHeight w:val="419"/>
        </w:trPr>
        <w:tc>
          <w:tcPr>
            <w:tcW w:w="2469" w:type="dxa"/>
            <w:gridSpan w:val="2"/>
          </w:tcPr>
          <w:p w14:paraId="25A80851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Aktuelle</w:t>
            </w:r>
            <w:proofErr w:type="spellEnd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berufl</w:t>
            </w:r>
            <w:proofErr w:type="spellEnd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Tätigkeit</w:t>
            </w:r>
            <w:proofErr w:type="spellEnd"/>
          </w:p>
        </w:tc>
        <w:tc>
          <w:tcPr>
            <w:tcW w:w="3273" w:type="dxa"/>
            <w:gridSpan w:val="4"/>
          </w:tcPr>
          <w:p w14:paraId="3A53E32B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74" w:type="dxa"/>
            <w:gridSpan w:val="3"/>
          </w:tcPr>
          <w:p w14:paraId="3F3EB6FF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56E0CDE1" w14:textId="77777777" w:rsidTr="00973EA4">
        <w:trPr>
          <w:trHeight w:val="591"/>
        </w:trPr>
        <w:tc>
          <w:tcPr>
            <w:tcW w:w="2469" w:type="dxa"/>
            <w:gridSpan w:val="2"/>
          </w:tcPr>
          <w:p w14:paraId="4FA11040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val="de-DE" w:eastAsia="en-GB"/>
              </w:rPr>
            </w:pPr>
            <w:r w:rsidRPr="00D06C6E">
              <w:rPr>
                <w:rFonts w:ascii="Book Antiqua" w:hAnsi="Book Antiqua"/>
                <w:sz w:val="18"/>
                <w:szCs w:val="18"/>
                <w:lang w:val="de-DE" w:eastAsia="en-GB"/>
              </w:rPr>
              <w:t>Sonstige wichtige Info</w:t>
            </w:r>
            <w:r>
              <w:rPr>
                <w:rFonts w:ascii="Book Antiqua" w:hAnsi="Book Antiqua"/>
                <w:sz w:val="18"/>
                <w:szCs w:val="18"/>
                <w:lang w:val="de-DE" w:eastAsia="en-GB"/>
              </w:rPr>
              <w:t>s</w:t>
            </w:r>
          </w:p>
          <w:p w14:paraId="70F948E1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sz w:val="18"/>
                <w:szCs w:val="18"/>
                <w:lang w:eastAsia="en-GB"/>
              </w:rPr>
            </w:pPr>
            <w:r w:rsidRPr="00D06C6E">
              <w:rPr>
                <w:rFonts w:ascii="Book Antiqua" w:hAnsi="Book Antiqua"/>
                <w:sz w:val="18"/>
                <w:szCs w:val="18"/>
                <w:lang w:val="de-DE" w:eastAsia="en-GB"/>
              </w:rPr>
              <w:t xml:space="preserve">(z.B.: bes. </w:t>
            </w: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Familien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t>-</w:t>
            </w:r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verhältnisse</w:t>
            </w:r>
            <w:proofErr w:type="spellEnd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 xml:space="preserve">, </w:t>
            </w:r>
            <w:proofErr w:type="spellStart"/>
            <w:proofErr w:type="gram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Trennungen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>,…</w:t>
            </w:r>
            <w:proofErr w:type="gramEnd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273" w:type="dxa"/>
            <w:gridSpan w:val="4"/>
          </w:tcPr>
          <w:p w14:paraId="266DD394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74" w:type="dxa"/>
            <w:gridSpan w:val="3"/>
          </w:tcPr>
          <w:p w14:paraId="5E5AA7B6" w14:textId="77777777" w:rsidR="002303B1" w:rsidRPr="00D06C6E" w:rsidRDefault="002303B1" w:rsidP="00973EA4">
            <w:pPr>
              <w:pStyle w:val="KeinLeerraum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3A25EFF0" w14:textId="77777777" w:rsidTr="00973EA4">
        <w:tc>
          <w:tcPr>
            <w:tcW w:w="1762" w:type="dxa"/>
          </w:tcPr>
          <w:p w14:paraId="094705A3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33" w:type="dxa"/>
            <w:gridSpan w:val="2"/>
            <w:shd w:val="clear" w:color="auto" w:fill="E7E6E6" w:themeFill="background2"/>
          </w:tcPr>
          <w:p w14:paraId="04AFE9FA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  <w:t>Geschwisterkind</w:t>
            </w:r>
            <w:proofErr w:type="spellEnd"/>
          </w:p>
        </w:tc>
        <w:tc>
          <w:tcPr>
            <w:tcW w:w="1879" w:type="dxa"/>
            <w:gridSpan w:val="2"/>
            <w:shd w:val="clear" w:color="auto" w:fill="E7E6E6" w:themeFill="background2"/>
          </w:tcPr>
          <w:p w14:paraId="6BAFD24A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  <w:t>Geschwisterkind</w:t>
            </w:r>
            <w:proofErr w:type="spellEnd"/>
          </w:p>
        </w:tc>
        <w:tc>
          <w:tcPr>
            <w:tcW w:w="1879" w:type="dxa"/>
            <w:gridSpan w:val="2"/>
            <w:shd w:val="clear" w:color="auto" w:fill="E7E6E6" w:themeFill="background2"/>
          </w:tcPr>
          <w:p w14:paraId="5323631B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  <w:t>Geschwisterkind</w:t>
            </w:r>
            <w:proofErr w:type="spellEnd"/>
          </w:p>
        </w:tc>
        <w:tc>
          <w:tcPr>
            <w:tcW w:w="1663" w:type="dxa"/>
            <w:gridSpan w:val="2"/>
            <w:shd w:val="clear" w:color="auto" w:fill="E7E6E6" w:themeFill="background2"/>
          </w:tcPr>
          <w:p w14:paraId="0F9DF753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"/>
                <w:b/>
                <w:bCs/>
                <w:color w:val="5A5A5A"/>
                <w:sz w:val="18"/>
                <w:szCs w:val="18"/>
                <w:u w:val="single"/>
                <w:lang w:eastAsia="en-GB"/>
              </w:rPr>
              <w:t>Geschwisterkind</w:t>
            </w:r>
            <w:proofErr w:type="spellEnd"/>
          </w:p>
        </w:tc>
      </w:tr>
      <w:tr w:rsidR="002303B1" w:rsidRPr="00D06C6E" w14:paraId="23C6F9A6" w14:textId="77777777" w:rsidTr="00973EA4">
        <w:tc>
          <w:tcPr>
            <w:tcW w:w="1762" w:type="dxa"/>
          </w:tcPr>
          <w:p w14:paraId="5C729A49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</w:pPr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833" w:type="dxa"/>
            <w:gridSpan w:val="2"/>
          </w:tcPr>
          <w:p w14:paraId="3395C307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1367BB96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0D942D61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663" w:type="dxa"/>
            <w:gridSpan w:val="2"/>
          </w:tcPr>
          <w:p w14:paraId="089DAB72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6252D21E" w14:textId="77777777" w:rsidTr="00973EA4">
        <w:tc>
          <w:tcPr>
            <w:tcW w:w="1762" w:type="dxa"/>
          </w:tcPr>
          <w:p w14:paraId="236428DA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</w:pPr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Geb.</w:t>
            </w:r>
          </w:p>
        </w:tc>
        <w:tc>
          <w:tcPr>
            <w:tcW w:w="1833" w:type="dxa"/>
            <w:gridSpan w:val="2"/>
          </w:tcPr>
          <w:p w14:paraId="547FFAFA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4CCC231C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4E6BBE4A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663" w:type="dxa"/>
            <w:gridSpan w:val="2"/>
          </w:tcPr>
          <w:p w14:paraId="167003E9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5689640C" w14:textId="77777777" w:rsidTr="00973EA4">
        <w:trPr>
          <w:trHeight w:val="419"/>
        </w:trPr>
        <w:tc>
          <w:tcPr>
            <w:tcW w:w="1762" w:type="dxa"/>
          </w:tcPr>
          <w:p w14:paraId="1E53A5E3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Aktuelle</w:t>
            </w:r>
            <w:proofErr w:type="spellEnd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berufl</w:t>
            </w:r>
            <w:proofErr w:type="spellEnd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./</w:t>
            </w:r>
            <w:proofErr w:type="spellStart"/>
            <w:proofErr w:type="gramEnd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schulische</w:t>
            </w:r>
            <w:proofErr w:type="spellEnd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Tätigkeit</w:t>
            </w:r>
            <w:proofErr w:type="spellEnd"/>
          </w:p>
        </w:tc>
        <w:tc>
          <w:tcPr>
            <w:tcW w:w="1833" w:type="dxa"/>
            <w:gridSpan w:val="2"/>
          </w:tcPr>
          <w:p w14:paraId="0A0FB8E7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18353BAE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4D3F39CF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663" w:type="dxa"/>
            <w:gridSpan w:val="2"/>
          </w:tcPr>
          <w:p w14:paraId="0D998B80" w14:textId="77777777" w:rsidR="002303B1" w:rsidRPr="00D06C6E" w:rsidRDefault="002303B1" w:rsidP="00973EA4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</w:tr>
      <w:tr w:rsidR="002303B1" w:rsidRPr="00D06C6E" w14:paraId="14D60767" w14:textId="77777777" w:rsidTr="00310971">
        <w:trPr>
          <w:trHeight w:val="465"/>
        </w:trPr>
        <w:tc>
          <w:tcPr>
            <w:tcW w:w="1762" w:type="dxa"/>
          </w:tcPr>
          <w:p w14:paraId="6FD00330" w14:textId="77777777" w:rsidR="002303B1" w:rsidRPr="00D06C6E" w:rsidRDefault="002303B1" w:rsidP="004B2F71">
            <w:pPr>
              <w:jc w:val="center"/>
              <w:textAlignment w:val="baseline"/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</w:pPr>
            <w:proofErr w:type="spellStart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Schwerwiegende</w:t>
            </w:r>
            <w:proofErr w:type="spellEnd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Erkran</w:t>
            </w:r>
            <w:r w:rsidR="00310971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k</w:t>
            </w:r>
            <w:r w:rsidRPr="00D06C6E">
              <w:rPr>
                <w:rFonts w:ascii="Book Antiqua" w:eastAsia="Times New Roman" w:hAnsi="Book Antiqua" w:cs="Calibri"/>
                <w:color w:val="5A5A5A"/>
                <w:sz w:val="18"/>
                <w:szCs w:val="18"/>
                <w:lang w:eastAsia="en-GB"/>
              </w:rPr>
              <w:t>ungen</w:t>
            </w:r>
            <w:proofErr w:type="spellEnd"/>
          </w:p>
        </w:tc>
        <w:tc>
          <w:tcPr>
            <w:tcW w:w="1833" w:type="dxa"/>
            <w:gridSpan w:val="2"/>
          </w:tcPr>
          <w:p w14:paraId="1A1738AF" w14:textId="77777777" w:rsidR="002303B1" w:rsidRPr="00D06C6E" w:rsidRDefault="002303B1" w:rsidP="004B2F71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07E648F3" w14:textId="77777777" w:rsidR="002303B1" w:rsidRPr="00D06C6E" w:rsidRDefault="002303B1" w:rsidP="004B2F71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79" w:type="dxa"/>
            <w:gridSpan w:val="2"/>
          </w:tcPr>
          <w:p w14:paraId="28894EAC" w14:textId="77777777" w:rsidR="002303B1" w:rsidRPr="00D06C6E" w:rsidRDefault="002303B1" w:rsidP="004B2F71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663" w:type="dxa"/>
            <w:gridSpan w:val="2"/>
          </w:tcPr>
          <w:p w14:paraId="369BDF65" w14:textId="77777777" w:rsidR="002303B1" w:rsidRPr="00D06C6E" w:rsidRDefault="002303B1" w:rsidP="004B2F71">
            <w:pPr>
              <w:jc w:val="center"/>
              <w:textAlignment w:val="baseline"/>
              <w:rPr>
                <w:rFonts w:ascii="Book Antiqua" w:eastAsia="Times New Roman" w:hAnsi="Book Antiqua" w:cs="Calibri"/>
                <w:b/>
                <w:bCs/>
                <w:i/>
                <w:iCs/>
                <w:color w:val="5A5A5A"/>
                <w:sz w:val="18"/>
                <w:szCs w:val="18"/>
                <w:u w:val="single"/>
                <w:lang w:eastAsia="en-GB"/>
              </w:rPr>
            </w:pPr>
          </w:p>
        </w:tc>
      </w:tr>
    </w:tbl>
    <w:p w14:paraId="71E6A87F" w14:textId="77777777" w:rsidR="00B44017" w:rsidRPr="00310971" w:rsidRDefault="00310971" w:rsidP="00310971">
      <w:pPr>
        <w:spacing w:line="240" w:lineRule="auto"/>
        <w:jc w:val="center"/>
        <w:textAlignment w:val="baseline"/>
        <w:rPr>
          <w:rFonts w:ascii="Book Antiqua" w:eastAsia="Times New Roman" w:hAnsi="Book Antiqua" w:cs="Calibri"/>
          <w:b/>
          <w:bCs/>
          <w:iCs/>
          <w:color w:val="5A5A5A"/>
          <w:sz w:val="17"/>
          <w:szCs w:val="17"/>
          <w:lang w:eastAsia="en-GB"/>
        </w:rPr>
      </w:pPr>
      <w:r w:rsidRPr="00310971">
        <w:rPr>
          <w:rFonts w:ascii="Book Antiqua" w:eastAsia="Times New Roman" w:hAnsi="Book Antiqua" w:cs="Calibri"/>
          <w:b/>
          <w:bCs/>
          <w:iCs/>
          <w:color w:val="5A5A5A"/>
          <w:sz w:val="17"/>
          <w:szCs w:val="17"/>
          <w:lang w:eastAsia="en-GB"/>
        </w:rPr>
        <w:t>Leiden andere Familienmitglieder unter einer der folgenden Erkrankungen (nur Angehörige 1. oder 2. Grades)</w:t>
      </w:r>
    </w:p>
    <w:tbl>
      <w:tblPr>
        <w:tblW w:w="9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711"/>
        <w:gridCol w:w="231"/>
        <w:gridCol w:w="1772"/>
        <w:gridCol w:w="2346"/>
        <w:gridCol w:w="750"/>
        <w:gridCol w:w="2251"/>
        <w:gridCol w:w="52"/>
        <w:gridCol w:w="38"/>
        <w:gridCol w:w="38"/>
        <w:gridCol w:w="38"/>
      </w:tblGrid>
      <w:tr w:rsidR="00E8562A" w:rsidRPr="00D06C6E" w14:paraId="7569FF8A" w14:textId="77777777" w:rsidTr="00113CFE">
        <w:trPr>
          <w:gridAfter w:val="4"/>
          <w:wAfter w:w="166" w:type="dxa"/>
          <w:trHeight w:hRule="exact" w:val="35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8DB052D" w14:textId="77777777" w:rsidR="002303B1" w:rsidRPr="00D06C6E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contextualSpacing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5625EB2" w14:textId="77777777" w:rsidR="002303B1" w:rsidRPr="00D06C6E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contextualSpacing/>
              <w:jc w:val="center"/>
              <w:rPr>
                <w:rFonts w:cs="Calibri"/>
              </w:rPr>
            </w:pPr>
            <w:proofErr w:type="spellStart"/>
            <w:r w:rsidRPr="00D06C6E">
              <w:rPr>
                <w:rFonts w:cs="Calibri"/>
              </w:rPr>
              <w:t>Nein</w:t>
            </w:r>
            <w:proofErr w:type="spellEnd"/>
            <w:r w:rsidRPr="00D06C6E">
              <w:rPr>
                <w:rFonts w:cs="Calibri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D7BA36" w14:textId="77777777" w:rsidR="002303B1" w:rsidRPr="00D06C6E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contextualSpacing/>
              <w:jc w:val="center"/>
            </w:pPr>
            <w:proofErr w:type="spellStart"/>
            <w:r w:rsidRPr="00D06C6E">
              <w:rPr>
                <w:rFonts w:cs="Calibri"/>
              </w:rPr>
              <w:t>Ja</w:t>
            </w:r>
            <w:proofErr w:type="spellEnd"/>
            <w:r w:rsidRPr="00D06C6E">
              <w:rPr>
                <w:rFonts w:cs="Calibri"/>
              </w:rPr>
              <w:t xml:space="preserve">, </w:t>
            </w:r>
            <w:proofErr w:type="spellStart"/>
            <w:r w:rsidRPr="00D06C6E">
              <w:rPr>
                <w:rFonts w:cs="Calibri"/>
              </w:rPr>
              <w:t>bei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0FAADF" w14:textId="77777777" w:rsidR="002303B1" w:rsidRPr="00D06C6E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1AED27" w14:textId="77777777" w:rsidR="002303B1" w:rsidRPr="00D06C6E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contextualSpacing/>
              <w:jc w:val="center"/>
            </w:pPr>
            <w:proofErr w:type="spellStart"/>
            <w:r w:rsidRPr="00D06C6E">
              <w:t>Nein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08B739" w14:textId="77777777" w:rsidR="002303B1" w:rsidRPr="00D06C6E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contextualSpacing/>
              <w:jc w:val="center"/>
            </w:pPr>
            <w:proofErr w:type="spellStart"/>
            <w:r w:rsidRPr="00D06C6E">
              <w:t>Ja</w:t>
            </w:r>
            <w:proofErr w:type="spellEnd"/>
            <w:r w:rsidRPr="00D06C6E">
              <w:t xml:space="preserve">, </w:t>
            </w:r>
            <w:proofErr w:type="spellStart"/>
            <w:r w:rsidRPr="00D06C6E">
              <w:t>bei</w:t>
            </w:r>
            <w:proofErr w:type="spellEnd"/>
          </w:p>
        </w:tc>
      </w:tr>
      <w:tr w:rsidR="00E8562A" w:rsidRPr="00D06C6E" w14:paraId="2555D041" w14:textId="77777777" w:rsidTr="00113CFE">
        <w:trPr>
          <w:trHeight w:hRule="exact" w:val="2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D3875" w14:textId="77777777" w:rsidR="002303B1" w:rsidRPr="004B2F71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jc w:val="center"/>
              <w:rPr>
                <w:sz w:val="18"/>
                <w:szCs w:val="18"/>
              </w:rPr>
            </w:pPr>
            <w:r w:rsidRPr="004B2F71">
              <w:rPr>
                <w:sz w:val="18"/>
                <w:szCs w:val="18"/>
              </w:rPr>
              <w:t xml:space="preserve">Asthma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CCED" w14:textId="77777777" w:rsidR="002303B1" w:rsidRPr="004B2F71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173A6" w14:textId="77777777" w:rsidR="002303B1" w:rsidRPr="004B2F71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48B8" w14:textId="77777777" w:rsidR="002303B1" w:rsidRPr="004B2F71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Nierenerkrankung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BB80" w14:textId="77777777" w:rsidR="002303B1" w:rsidRPr="009B7F30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CC55" w14:textId="77777777" w:rsidR="002303B1" w:rsidRPr="009B7F30" w:rsidRDefault="002303B1" w:rsidP="004B2F71">
            <w:pPr>
              <w:pStyle w:val="KeinLeerraum"/>
              <w:keepLines/>
              <w:widowControl w:val="0"/>
              <w:spacing w:before="100" w:beforeAutospacing="1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2" w:type="dxa"/>
            <w:vAlign w:val="center"/>
          </w:tcPr>
          <w:p w14:paraId="51F4A082" w14:textId="77777777" w:rsidR="002303B1" w:rsidRPr="00D06C6E" w:rsidRDefault="002303B1" w:rsidP="004B2F71">
            <w:pPr>
              <w:spacing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0BE8DF1" w14:textId="77777777" w:rsidR="002303B1" w:rsidRPr="00D06C6E" w:rsidRDefault="002303B1" w:rsidP="004B2F71">
            <w:pPr>
              <w:spacing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95833EA" w14:textId="77777777" w:rsidR="002303B1" w:rsidRPr="00D06C6E" w:rsidRDefault="002303B1" w:rsidP="004B2F71">
            <w:pPr>
              <w:spacing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7CC57EB" w14:textId="77777777" w:rsidR="002303B1" w:rsidRPr="00D06C6E" w:rsidRDefault="002303B1" w:rsidP="004B2F71">
            <w:pPr>
              <w:spacing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E8562A" w:rsidRPr="00D06C6E" w14:paraId="23BB62C3" w14:textId="77777777" w:rsidTr="00113CFE">
        <w:trPr>
          <w:trHeight w:hRule="exact" w:val="2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0715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Allergien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96AF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7A30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4945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Fieberkra</w:t>
            </w:r>
            <w:r w:rsidRPr="004B2F71">
              <w:rPr>
                <w:rFonts w:ascii="Times New Roman" w:hAnsi="Times New Roman"/>
                <w:sz w:val="18"/>
                <w:szCs w:val="18"/>
              </w:rPr>
              <w:t>̈</w:t>
            </w:r>
            <w:r w:rsidRPr="004B2F71">
              <w:rPr>
                <w:sz w:val="18"/>
                <w:szCs w:val="18"/>
              </w:rPr>
              <w:t>mpfe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C0FF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C3D0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" w:type="dxa"/>
            <w:vAlign w:val="center"/>
          </w:tcPr>
          <w:p w14:paraId="238FDFDA" w14:textId="77777777" w:rsidR="002303B1" w:rsidRPr="00D06C6E" w:rsidRDefault="002303B1" w:rsidP="009B7F30">
            <w:pPr>
              <w:spacing w:line="0" w:lineRule="atLeast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18B6724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C00ABB7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0C86AF1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E8562A" w:rsidRPr="00D06C6E" w14:paraId="5A9FAADD" w14:textId="77777777" w:rsidTr="00113CFE">
        <w:trPr>
          <w:trHeight w:hRule="exact" w:val="2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AA0E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Heuschnupfen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D0E9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5981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820E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Epilepsie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24E9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BF9B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" w:type="dxa"/>
            <w:vAlign w:val="center"/>
          </w:tcPr>
          <w:p w14:paraId="38EA89A8" w14:textId="77777777" w:rsidR="002303B1" w:rsidRPr="00D06C6E" w:rsidRDefault="002303B1" w:rsidP="009B7F30">
            <w:pPr>
              <w:spacing w:line="0" w:lineRule="atLeast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8AFBE89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92D52B5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ACAA16D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E8562A" w:rsidRPr="00D06C6E" w14:paraId="47035E47" w14:textId="77777777" w:rsidTr="00113CFE">
        <w:trPr>
          <w:trHeight w:hRule="exact" w:val="2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AB913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r w:rsidRPr="004B2F71">
              <w:rPr>
                <w:sz w:val="18"/>
                <w:szCs w:val="18"/>
              </w:rPr>
              <w:t xml:space="preserve">Neurodermitis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F11C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8587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7B64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Fußfehlstellung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5BCF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DBAD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" w:type="dxa"/>
            <w:vAlign w:val="center"/>
          </w:tcPr>
          <w:p w14:paraId="6B8386FD" w14:textId="77777777" w:rsidR="002303B1" w:rsidRPr="00D06C6E" w:rsidRDefault="002303B1" w:rsidP="009B7F30">
            <w:pPr>
              <w:spacing w:line="0" w:lineRule="atLeast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FDE7D97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584D011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32ED738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E8562A" w:rsidRPr="00D06C6E" w14:paraId="2F9F9DE0" w14:textId="77777777" w:rsidTr="00113CFE">
        <w:trPr>
          <w:trHeight w:hRule="exact" w:val="2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4A8F3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Bluthochdruck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6657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FF4E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B3C29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sz w:val="18"/>
                <w:szCs w:val="18"/>
              </w:rPr>
              <w:t>Erho</w:t>
            </w:r>
            <w:r w:rsidRPr="004B2F71">
              <w:rPr>
                <w:rFonts w:ascii="Times New Roman" w:hAnsi="Times New Roman"/>
                <w:sz w:val="18"/>
                <w:szCs w:val="18"/>
              </w:rPr>
              <w:t>̈</w:t>
            </w:r>
            <w:r w:rsidRPr="004B2F71">
              <w:rPr>
                <w:sz w:val="18"/>
                <w:szCs w:val="18"/>
              </w:rPr>
              <w:t>htes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  <w:proofErr w:type="spellStart"/>
            <w:r w:rsidRPr="004B2F71">
              <w:rPr>
                <w:sz w:val="18"/>
                <w:szCs w:val="18"/>
              </w:rPr>
              <w:t>Cholesterin</w:t>
            </w:r>
            <w:proofErr w:type="spellEnd"/>
            <w:r w:rsidRPr="004B2F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CF3A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D835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" w:type="dxa"/>
            <w:vAlign w:val="center"/>
          </w:tcPr>
          <w:p w14:paraId="32AC57ED" w14:textId="77777777" w:rsidR="002303B1" w:rsidRPr="00D06C6E" w:rsidRDefault="002303B1" w:rsidP="00E8562A">
            <w:pPr>
              <w:spacing w:line="0" w:lineRule="atLeast"/>
              <w:ind w:right="2917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8B5DD71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3FCF053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99C6370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E8562A" w:rsidRPr="00D06C6E" w14:paraId="54698543" w14:textId="77777777" w:rsidTr="00113CFE">
        <w:trPr>
          <w:trHeight w:hRule="exact" w:val="2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5A37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r w:rsidRPr="004B2F71">
              <w:rPr>
                <w:rFonts w:cs="Calibri"/>
                <w:sz w:val="18"/>
                <w:szCs w:val="18"/>
              </w:rPr>
              <w:t xml:space="preserve">Diabetes mellitus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C087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DF00" w14:textId="77777777" w:rsidR="002303B1" w:rsidRPr="004B2F71" w:rsidRDefault="002303B1" w:rsidP="00B44017">
            <w:pPr>
              <w:pStyle w:val="KeinLeerraum"/>
              <w:keepLines/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C250" w14:textId="77777777" w:rsidR="002303B1" w:rsidRPr="004B2F71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4B2F71">
              <w:rPr>
                <w:rFonts w:cs="Calibri"/>
                <w:sz w:val="18"/>
                <w:szCs w:val="18"/>
              </w:rPr>
              <w:t>Unklare</w:t>
            </w:r>
            <w:proofErr w:type="spellEnd"/>
            <w:r w:rsidRPr="004B2F7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B2F71">
              <w:rPr>
                <w:rFonts w:cs="Calibri"/>
                <w:sz w:val="18"/>
                <w:szCs w:val="18"/>
              </w:rPr>
              <w:t>Todesfa</w:t>
            </w:r>
            <w:r w:rsidRPr="004B2F71">
              <w:rPr>
                <w:rFonts w:ascii="Times New Roman" w:hAnsi="Times New Roman"/>
                <w:sz w:val="18"/>
                <w:szCs w:val="18"/>
              </w:rPr>
              <w:t>̈</w:t>
            </w:r>
            <w:r w:rsidRPr="004B2F71">
              <w:rPr>
                <w:rFonts w:cs="Calibri"/>
                <w:sz w:val="18"/>
                <w:szCs w:val="18"/>
              </w:rPr>
              <w:t>lle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638F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3F63" w14:textId="77777777" w:rsidR="002303B1" w:rsidRPr="009B7F30" w:rsidRDefault="002303B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" w:type="dxa"/>
            <w:vAlign w:val="center"/>
          </w:tcPr>
          <w:p w14:paraId="66759C05" w14:textId="77777777" w:rsidR="002303B1" w:rsidRPr="00D06C6E" w:rsidRDefault="002303B1" w:rsidP="009B7F30">
            <w:pPr>
              <w:spacing w:line="0" w:lineRule="atLeast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8EF4A9A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F0DC72B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E9E9290" w14:textId="77777777" w:rsidR="002303B1" w:rsidRPr="00D06C6E" w:rsidRDefault="002303B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E8562A" w:rsidRPr="00D06C6E" w14:paraId="5B634DE6" w14:textId="77777777" w:rsidTr="00113CFE">
        <w:trPr>
          <w:trHeight w:hRule="exact" w:val="2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4B5B" w14:textId="77777777" w:rsidR="004B2F71" w:rsidRPr="004B2F71" w:rsidRDefault="004B2F7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4B2F71">
              <w:rPr>
                <w:rFonts w:cs="Calibri"/>
                <w:sz w:val="18"/>
                <w:szCs w:val="18"/>
              </w:rPr>
              <w:t>Hüftdysplasie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D11A" w14:textId="77777777" w:rsidR="004B2F71" w:rsidRPr="004B2F71" w:rsidRDefault="004B2F7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B3C7" w14:textId="77777777" w:rsidR="004B2F71" w:rsidRPr="004B2F71" w:rsidRDefault="004B2F71" w:rsidP="00B44017">
            <w:pPr>
              <w:pStyle w:val="KeinLeerraum"/>
              <w:keepLines/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B142" w14:textId="77777777" w:rsidR="004B2F71" w:rsidRPr="004B2F71" w:rsidRDefault="004B2F7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4B2F71">
              <w:rPr>
                <w:rFonts w:cs="Calibri"/>
                <w:sz w:val="18"/>
                <w:szCs w:val="18"/>
              </w:rPr>
              <w:t>Schilddrüsenerkrankung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1441" w14:textId="77777777" w:rsidR="004B2F71" w:rsidRPr="009B7F30" w:rsidRDefault="004B2F7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F54D" w14:textId="77777777" w:rsidR="004B2F71" w:rsidRPr="009B7F30" w:rsidRDefault="004B2F71" w:rsidP="00B44017">
            <w:pPr>
              <w:pStyle w:val="KeinLeerraum"/>
              <w:keepLines/>
              <w:widowControl w:val="0"/>
              <w:spacing w:before="100" w:beforeAutospacing="1" w:after="1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" w:type="dxa"/>
            <w:vAlign w:val="center"/>
          </w:tcPr>
          <w:p w14:paraId="784D7631" w14:textId="77777777" w:rsidR="004B2F71" w:rsidRPr="00D06C6E" w:rsidRDefault="004B2F71" w:rsidP="009B7F30">
            <w:pPr>
              <w:spacing w:line="0" w:lineRule="atLeast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EBC333B" w14:textId="77777777" w:rsidR="004B2F71" w:rsidRPr="00D06C6E" w:rsidRDefault="004B2F7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5063AF9" w14:textId="77777777" w:rsidR="004B2F71" w:rsidRPr="00D06C6E" w:rsidRDefault="004B2F7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B112271" w14:textId="77777777" w:rsidR="004B2F71" w:rsidRPr="00D06C6E" w:rsidRDefault="004B2F71" w:rsidP="00973EA4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310971" w:rsidRPr="00D06C6E" w14:paraId="357302B1" w14:textId="77777777" w:rsidTr="00113CFE">
        <w:trPr>
          <w:trHeight w:hRule="exact" w:val="511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4C58" w14:textId="77777777" w:rsidR="00310971" w:rsidRPr="004B2F71" w:rsidRDefault="00310971" w:rsidP="00B44017">
            <w:pPr>
              <w:pStyle w:val="KeinLeerraum"/>
              <w:keepLines/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Andere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chronische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Erkrankungen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9301" w14:textId="77777777" w:rsidR="00310971" w:rsidRPr="004B2F71" w:rsidRDefault="00310971" w:rsidP="00113CFE">
            <w:pPr>
              <w:pStyle w:val="KeinLeerraum"/>
              <w:keepLines/>
              <w:widowControl w:val="0"/>
              <w:numPr>
                <w:ilvl w:val="0"/>
                <w:numId w:val="1"/>
              </w:numPr>
              <w:spacing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D06C6E">
              <w:rPr>
                <w:rFonts w:ascii="Book Antiqua" w:hAnsi="Book Antiqua"/>
                <w:sz w:val="18"/>
                <w:szCs w:val="18"/>
                <w:lang w:eastAsia="en-GB"/>
              </w:rPr>
              <w:t>Nein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5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4855" w14:textId="77777777" w:rsidR="00310971" w:rsidRPr="002A3410" w:rsidRDefault="00310971" w:rsidP="00113CFE">
            <w:pPr>
              <w:pStyle w:val="KeinLeerraum"/>
              <w:keepLines/>
              <w:widowControl w:val="0"/>
              <w:numPr>
                <w:ilvl w:val="0"/>
                <w:numId w:val="1"/>
              </w:numPr>
              <w:spacing w:before="100" w:beforeAutospacing="1" w:after="120" w:line="180" w:lineRule="exact"/>
              <w:rPr>
                <w:sz w:val="16"/>
                <w:szCs w:val="16"/>
                <w:lang w:val="de-DE"/>
              </w:rPr>
            </w:pPr>
            <w:r w:rsidRPr="002A3410">
              <w:rPr>
                <w:rFonts w:ascii="Book Antiqua" w:hAnsi="Book Antiqua"/>
                <w:sz w:val="18"/>
                <w:szCs w:val="18"/>
                <w:lang w:val="de-DE" w:eastAsia="en-GB"/>
              </w:rPr>
              <w:t xml:space="preserve">Ja     </w:t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410">
              <w:rPr>
                <w:rFonts w:ascii="Book Antiqua" w:hAnsi="Book Antiqua"/>
                <w:sz w:val="18"/>
                <w:szCs w:val="18"/>
                <w:lang w:val="de-DE" w:eastAsia="en-GB"/>
              </w:rPr>
              <w:instrText xml:space="preserve"> FORMCHECKBOX </w:instrText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</w:r>
            <w:r w:rsidR="002A3410">
              <w:rPr>
                <w:rFonts w:ascii="Book Antiqua" w:hAnsi="Book Antiqu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Book Antiqua" w:hAnsi="Book Antiqua"/>
                <w:sz w:val="18"/>
                <w:szCs w:val="18"/>
                <w:lang w:eastAsia="en-GB"/>
              </w:rPr>
              <w:fldChar w:fldCharType="end"/>
            </w:r>
            <w:r w:rsidRPr="002A3410">
              <w:rPr>
                <w:rFonts w:ascii="Book Antiqua" w:hAnsi="Book Antiqua"/>
                <w:sz w:val="18"/>
                <w:szCs w:val="18"/>
                <w:lang w:val="de-DE" w:eastAsia="en-GB"/>
              </w:rPr>
              <w:t xml:space="preserve"> (welche und bei wem?)</w:t>
            </w:r>
          </w:p>
        </w:tc>
        <w:tc>
          <w:tcPr>
            <w:tcW w:w="52" w:type="dxa"/>
            <w:vAlign w:val="center"/>
          </w:tcPr>
          <w:p w14:paraId="2DBCBCD9" w14:textId="77777777" w:rsidR="00310971" w:rsidRPr="00113CFE" w:rsidRDefault="00310971" w:rsidP="00113CFE">
            <w:pPr>
              <w:pStyle w:val="Listenabsatz"/>
              <w:numPr>
                <w:ilvl w:val="0"/>
                <w:numId w:val="1"/>
              </w:numPr>
              <w:spacing w:line="0" w:lineRule="atLeast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CA58DC0" w14:textId="77777777" w:rsidR="00310971" w:rsidRPr="00113CFE" w:rsidRDefault="00310971" w:rsidP="00113CFE">
            <w:pPr>
              <w:pStyle w:val="Listenabsatz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63BCC14" w14:textId="77777777" w:rsidR="00310971" w:rsidRPr="00113CFE" w:rsidRDefault="00310971" w:rsidP="00113CFE">
            <w:pPr>
              <w:pStyle w:val="Listenabsatz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F10E020" w14:textId="77777777" w:rsidR="00310971" w:rsidRPr="00113CFE" w:rsidRDefault="00310971" w:rsidP="00113CFE">
            <w:pPr>
              <w:pStyle w:val="Listenabsatz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</w:tbl>
    <w:p w14:paraId="183B1CB1" w14:textId="77777777" w:rsidR="00670022" w:rsidRPr="002303B1" w:rsidRDefault="00670022" w:rsidP="00113CFE">
      <w:pPr>
        <w:ind w:right="-330"/>
      </w:pPr>
    </w:p>
    <w:sectPr w:rsidR="00670022" w:rsidRPr="00230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7B27" w14:textId="77777777" w:rsidR="002A3410" w:rsidRDefault="002A3410" w:rsidP="008A4608">
      <w:pPr>
        <w:spacing w:after="0" w:line="240" w:lineRule="auto"/>
      </w:pPr>
      <w:r>
        <w:separator/>
      </w:r>
    </w:p>
  </w:endnote>
  <w:endnote w:type="continuationSeparator" w:id="0">
    <w:p w14:paraId="61EF65BE" w14:textId="77777777" w:rsidR="002A3410" w:rsidRDefault="002A3410" w:rsidP="008A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B6B9" w14:textId="77777777" w:rsidR="002A3410" w:rsidRDefault="002A34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FC9F" w14:textId="77777777" w:rsidR="005F69ED" w:rsidRPr="004B2F71" w:rsidRDefault="005F69ED" w:rsidP="005F69ED">
    <w:pPr>
      <w:pStyle w:val="Funotentext"/>
      <w:rPr>
        <w:sz w:val="18"/>
        <w:szCs w:val="18"/>
        <w:lang w:val="de-DE"/>
      </w:rPr>
    </w:pPr>
    <w:r w:rsidRPr="004B2F71">
      <w:rPr>
        <w:rStyle w:val="Funotenzeichen"/>
        <w:sz w:val="18"/>
        <w:szCs w:val="18"/>
      </w:rPr>
      <w:footnoteRef/>
    </w:r>
    <w:r w:rsidRPr="004B2F71">
      <w:rPr>
        <w:sz w:val="18"/>
        <w:szCs w:val="18"/>
        <w:lang w:val="de-DE"/>
      </w:rPr>
      <w:t xml:space="preserve"> Wenn beide Elternteile </w:t>
    </w:r>
    <w:proofErr w:type="gramStart"/>
    <w:r w:rsidRPr="004B2F71">
      <w:rPr>
        <w:sz w:val="18"/>
        <w:szCs w:val="18"/>
        <w:lang w:val="de-DE"/>
      </w:rPr>
      <w:t>zusammenwohnen</w:t>
    </w:r>
    <w:proofErr w:type="gramEnd"/>
    <w:r w:rsidRPr="004B2F71">
      <w:rPr>
        <w:sz w:val="18"/>
        <w:szCs w:val="18"/>
        <w:lang w:val="de-DE"/>
      </w:rPr>
      <w:t xml:space="preserve"> reicht eine Adresse</w:t>
    </w:r>
  </w:p>
  <w:p w14:paraId="5BC72A2A" w14:textId="77777777" w:rsidR="005F69ED" w:rsidRPr="004B2F71" w:rsidRDefault="005F69ED" w:rsidP="005F69ED">
    <w:pPr>
      <w:pStyle w:val="Fuzeile"/>
      <w:rPr>
        <w:sz w:val="18"/>
        <w:szCs w:val="18"/>
      </w:rPr>
    </w:pPr>
  </w:p>
  <w:p w14:paraId="02A97543" w14:textId="77777777" w:rsidR="005F69ED" w:rsidRDefault="005F69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0226" w14:textId="77777777" w:rsidR="002A3410" w:rsidRDefault="002A34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645B" w14:textId="77777777" w:rsidR="002A3410" w:rsidRDefault="002A3410" w:rsidP="008A4608">
      <w:pPr>
        <w:spacing w:after="0" w:line="240" w:lineRule="auto"/>
      </w:pPr>
      <w:r>
        <w:separator/>
      </w:r>
    </w:p>
  </w:footnote>
  <w:footnote w:type="continuationSeparator" w:id="0">
    <w:p w14:paraId="278F8533" w14:textId="77777777" w:rsidR="002A3410" w:rsidRDefault="002A3410" w:rsidP="008A4608">
      <w:pPr>
        <w:spacing w:after="0" w:line="240" w:lineRule="auto"/>
      </w:pPr>
      <w:r>
        <w:continuationSeparator/>
      </w:r>
    </w:p>
  </w:footnote>
  <w:footnote w:id="1">
    <w:p w14:paraId="439B4A34" w14:textId="77777777" w:rsidR="005F69ED" w:rsidRPr="00113CFE" w:rsidRDefault="005F69ED" w:rsidP="00113CF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A06C" w14:textId="77777777" w:rsidR="002A3410" w:rsidRDefault="002A34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5358" w14:textId="7BA67991" w:rsidR="008A4608" w:rsidRPr="008A4608" w:rsidRDefault="002A3410" w:rsidP="008A4608">
    <w:pPr>
      <w:textAlignment w:val="baseline"/>
      <w:rPr>
        <w:rFonts w:ascii="Calibri Light" w:eastAsia="Times New Roman" w:hAnsi="Calibri Light" w:cs="Calibri Light"/>
        <w:color w:val="2F5496"/>
        <w:sz w:val="24"/>
        <w:szCs w:val="24"/>
        <w:lang w:eastAsia="en-GB"/>
      </w:rPr>
    </w:pPr>
    <w:r>
      <w:rPr>
        <w:rFonts w:ascii="Calibri Light" w:eastAsia="Times New Roman" w:hAnsi="Calibri Light" w:cs="Calibri Light"/>
        <w:color w:val="2F5496"/>
        <w:sz w:val="24"/>
        <w:szCs w:val="24"/>
        <w:lang w:eastAsia="en-GB"/>
      </w:rPr>
      <w:t>Name:</w:t>
    </w:r>
    <w:r>
      <w:rPr>
        <w:rFonts w:ascii="Calibri Light" w:eastAsia="Times New Roman" w:hAnsi="Calibri Light" w:cs="Calibri Light"/>
        <w:color w:val="2F5496"/>
        <w:sz w:val="24"/>
        <w:szCs w:val="24"/>
        <w:lang w:eastAsia="en-GB"/>
      </w:rPr>
      <w:tab/>
    </w:r>
    <w:r>
      <w:rPr>
        <w:rFonts w:ascii="Calibri Light" w:eastAsia="Times New Roman" w:hAnsi="Calibri Light" w:cs="Calibri Light"/>
        <w:color w:val="2F5496"/>
        <w:sz w:val="24"/>
        <w:szCs w:val="24"/>
        <w:lang w:eastAsia="en-GB"/>
      </w:rPr>
      <w:tab/>
    </w:r>
    <w:r>
      <w:rPr>
        <w:rFonts w:ascii="Calibri Light" w:eastAsia="Times New Roman" w:hAnsi="Calibri Light" w:cs="Calibri Light"/>
        <w:color w:val="2F5496"/>
        <w:sz w:val="24"/>
        <w:szCs w:val="24"/>
        <w:lang w:eastAsia="en-GB"/>
      </w:rPr>
      <w:tab/>
    </w:r>
    <w:r>
      <w:rPr>
        <w:rFonts w:ascii="Calibri Light" w:eastAsia="Times New Roman" w:hAnsi="Calibri Light" w:cs="Calibri Light"/>
        <w:color w:val="2F5496"/>
        <w:sz w:val="24"/>
        <w:szCs w:val="24"/>
        <w:lang w:eastAsia="en-GB"/>
      </w:rPr>
      <w:tab/>
      <w:t>Geburtsdatum: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21D7" w14:textId="77777777" w:rsidR="002A3410" w:rsidRDefault="002A34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378"/>
    <w:multiLevelType w:val="hybridMultilevel"/>
    <w:tmpl w:val="4CF0E2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9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10"/>
    <w:rsid w:val="00113CFE"/>
    <w:rsid w:val="002303B1"/>
    <w:rsid w:val="002A3410"/>
    <w:rsid w:val="00310971"/>
    <w:rsid w:val="004B2F71"/>
    <w:rsid w:val="005F69ED"/>
    <w:rsid w:val="0063066C"/>
    <w:rsid w:val="00670022"/>
    <w:rsid w:val="008A4608"/>
    <w:rsid w:val="009526BA"/>
    <w:rsid w:val="009B7F30"/>
    <w:rsid w:val="00B44017"/>
    <w:rsid w:val="00E42604"/>
    <w:rsid w:val="00E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64A5"/>
  <w15:chartTrackingRefBased/>
  <w15:docId w15:val="{0D06674E-A3E6-49DA-8D1D-D7468A1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A46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A460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8A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4608"/>
  </w:style>
  <w:style w:type="paragraph" w:styleId="Fuzeile">
    <w:name w:val="footer"/>
    <w:basedOn w:val="Standard"/>
    <w:link w:val="FuzeileZchn"/>
    <w:uiPriority w:val="99"/>
    <w:unhideWhenUsed/>
    <w:rsid w:val="008A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4608"/>
  </w:style>
  <w:style w:type="table" w:styleId="Tabellenraster">
    <w:name w:val="Table Grid"/>
    <w:basedOn w:val="NormaleTabelle"/>
    <w:uiPriority w:val="39"/>
    <w:rsid w:val="002303B1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303B1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03B1"/>
    <w:rPr>
      <w:rFonts w:eastAsiaTheme="minorHAnsi"/>
      <w:sz w:val="20"/>
      <w:szCs w:val="20"/>
      <w:lang w:val="en-GB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303B1"/>
    <w:rPr>
      <w:vertAlign w:val="superscript"/>
    </w:rPr>
  </w:style>
  <w:style w:type="paragraph" w:styleId="KeinLeerraum">
    <w:name w:val="No Spacing"/>
    <w:uiPriority w:val="1"/>
    <w:qFormat/>
    <w:rsid w:val="002303B1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11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canner_Anmeldung\Sonstiges\Aufnahmebogen%20Kin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AC14-E4E1-4679-AA21-097EFCFF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Aufnahmebogen Kind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AP10</dc:creator>
  <cp:keywords/>
  <dc:description/>
  <cp:lastModifiedBy>Jens Schapp</cp:lastModifiedBy>
  <cp:revision>1</cp:revision>
  <dcterms:created xsi:type="dcterms:W3CDTF">2023-02-24T11:23:00Z</dcterms:created>
  <dcterms:modified xsi:type="dcterms:W3CDTF">2023-02-24T11:24:00Z</dcterms:modified>
</cp:coreProperties>
</file>